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9B3F6" w14:textId="77777777" w:rsidR="00403B15" w:rsidRPr="00DF08A4" w:rsidRDefault="00403B15" w:rsidP="00E412F2">
      <w:pPr>
        <w:rPr>
          <w:rFonts w:ascii="Myriad Roman" w:hAnsi="Myriad Roman"/>
          <w:sz w:val="24"/>
          <w:szCs w:val="24"/>
        </w:rPr>
        <w:sectPr w:rsidR="00403B15" w:rsidRPr="00DF08A4" w:rsidSect="00F51961">
          <w:headerReference w:type="default" r:id="rId11"/>
          <w:footerReference w:type="default" r:id="rId12"/>
          <w:pgSz w:w="12240" w:h="15840"/>
          <w:pgMar w:top="1440" w:right="720" w:bottom="1440" w:left="900" w:header="0" w:footer="0" w:gutter="0"/>
          <w:cols w:space="720"/>
        </w:sectPr>
      </w:pPr>
    </w:p>
    <w:p w14:paraId="65B9D37C" w14:textId="77777777" w:rsidR="00E412F2" w:rsidRPr="00DF08A4" w:rsidRDefault="00A22C72" w:rsidP="00E412F2">
      <w:pPr>
        <w:rPr>
          <w:rFonts w:ascii="Myriad Roman" w:hAnsi="Myriad Roman"/>
          <w:sz w:val="24"/>
          <w:szCs w:val="24"/>
        </w:rPr>
      </w:pPr>
      <w:r w:rsidRPr="00DF08A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66ED087" wp14:editId="07777777">
                <wp:simplePos x="0" y="0"/>
                <wp:positionH relativeFrom="page">
                  <wp:posOffset>5080</wp:posOffset>
                </wp:positionH>
                <wp:positionV relativeFrom="page">
                  <wp:posOffset>8641080</wp:posOffset>
                </wp:positionV>
                <wp:extent cx="8229600" cy="1417320"/>
                <wp:effectExtent l="0" t="1905" r="4445" b="0"/>
                <wp:wrapTight wrapText="bothSides">
                  <wp:wrapPolygon edited="0">
                    <wp:start x="-27" y="0"/>
                    <wp:lineTo x="-27" y="21455"/>
                    <wp:lineTo x="21600" y="21455"/>
                    <wp:lineTo x="21600" y="0"/>
                    <wp:lineTo x="-27" y="0"/>
                  </wp:wrapPolygon>
                </wp:wrapTight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0" cy="141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D271E83">
              <v:rect id="Rectangle 3" style="position:absolute;margin-left:.4pt;margin-top:680.4pt;width:9in;height:111.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fillcolor="fuchsia" stroked="f" w14:anchorId="6797E2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">
                <w10:wrap type="tight" anchorx="page" anchory="page"/>
              </v:rect>
            </w:pict>
          </mc:Fallback>
        </mc:AlternateContent>
      </w:r>
    </w:p>
    <w:p w14:paraId="24F32433" w14:textId="77777777" w:rsidR="00A22C72" w:rsidRPr="00DF08A4" w:rsidRDefault="00A22C72" w:rsidP="00A22C72">
      <w:pPr>
        <w:rPr>
          <w:sz w:val="24"/>
          <w:szCs w:val="24"/>
        </w:rPr>
      </w:pPr>
    </w:p>
    <w:p w14:paraId="1EC07E70" w14:textId="77777777" w:rsidR="00A22C72" w:rsidRPr="00DF08A4" w:rsidRDefault="00A22C72" w:rsidP="00A22C72">
      <w:pPr>
        <w:rPr>
          <w:sz w:val="24"/>
          <w:szCs w:val="24"/>
        </w:rPr>
      </w:pPr>
    </w:p>
    <w:p w14:paraId="59BF5438" w14:textId="77777777" w:rsidR="00A22C72" w:rsidRPr="00DF08A4" w:rsidRDefault="00A22C72" w:rsidP="00A22C72">
      <w:pPr>
        <w:rPr>
          <w:sz w:val="24"/>
          <w:szCs w:val="24"/>
        </w:rPr>
      </w:pPr>
    </w:p>
    <w:p w14:paraId="1C0ED7C4" w14:textId="77777777" w:rsidR="00A22C72" w:rsidRPr="00DF08A4" w:rsidRDefault="00A22C72" w:rsidP="00A22C72">
      <w:pPr>
        <w:rPr>
          <w:sz w:val="24"/>
          <w:szCs w:val="24"/>
        </w:rPr>
      </w:pPr>
    </w:p>
    <w:p w14:paraId="00783181" w14:textId="77777777" w:rsidR="00A22C72" w:rsidRPr="00DF08A4" w:rsidRDefault="00A22C72" w:rsidP="00A22C72">
      <w:pPr>
        <w:rPr>
          <w:sz w:val="24"/>
          <w:szCs w:val="24"/>
        </w:rPr>
      </w:pPr>
    </w:p>
    <w:p w14:paraId="1E0FD74A" w14:textId="77777777" w:rsidR="00A22C72" w:rsidRPr="00DF08A4" w:rsidRDefault="00A22C72" w:rsidP="00A22C72">
      <w:pPr>
        <w:rPr>
          <w:rFonts w:ascii="Arial" w:hAnsi="Arial" w:cs="Arial"/>
          <w:sz w:val="24"/>
          <w:szCs w:val="24"/>
        </w:rPr>
      </w:pPr>
    </w:p>
    <w:p w14:paraId="60C2F8EA" w14:textId="77777777" w:rsidR="00DF08A4" w:rsidRPr="00DF08A4" w:rsidRDefault="00DF08A4" w:rsidP="00DF08A4">
      <w:pPr>
        <w:rPr>
          <w:rFonts w:ascii="Arial" w:hAnsi="Arial" w:cs="Arial"/>
          <w:sz w:val="24"/>
          <w:szCs w:val="24"/>
        </w:rPr>
      </w:pPr>
      <w:r w:rsidRPr="00DF08A4">
        <w:rPr>
          <w:rFonts w:ascii="Arial" w:hAnsi="Arial" w:cs="Arial"/>
          <w:sz w:val="24"/>
          <w:szCs w:val="24"/>
        </w:rPr>
        <w:t xml:space="preserve">January </w:t>
      </w:r>
      <w:r w:rsidR="0055479D">
        <w:rPr>
          <w:rFonts w:ascii="Arial" w:hAnsi="Arial" w:cs="Arial"/>
          <w:sz w:val="24"/>
          <w:szCs w:val="24"/>
        </w:rPr>
        <w:t>25</w:t>
      </w:r>
      <w:r w:rsidRPr="00DF08A4">
        <w:rPr>
          <w:rFonts w:ascii="Arial" w:hAnsi="Arial" w:cs="Arial"/>
          <w:sz w:val="24"/>
          <w:szCs w:val="24"/>
        </w:rPr>
        <w:t>, 202</w:t>
      </w:r>
      <w:r w:rsidR="0055479D">
        <w:rPr>
          <w:rFonts w:ascii="Arial" w:hAnsi="Arial" w:cs="Arial"/>
          <w:sz w:val="24"/>
          <w:szCs w:val="24"/>
        </w:rPr>
        <w:t>3</w:t>
      </w:r>
    </w:p>
    <w:p w14:paraId="32D415D8" w14:textId="77777777" w:rsidR="00DF08A4" w:rsidRPr="00DF08A4" w:rsidRDefault="00DF08A4" w:rsidP="00A22C72">
      <w:pPr>
        <w:rPr>
          <w:rFonts w:ascii="Arial" w:hAnsi="Arial" w:cs="Arial"/>
          <w:sz w:val="24"/>
          <w:szCs w:val="24"/>
        </w:rPr>
      </w:pPr>
    </w:p>
    <w:p w14:paraId="0D56BFC3" w14:textId="77777777" w:rsidR="00DF08A4" w:rsidRPr="00DF08A4" w:rsidRDefault="00DF08A4" w:rsidP="00A22C72">
      <w:pPr>
        <w:rPr>
          <w:rFonts w:ascii="Arial" w:hAnsi="Arial" w:cs="Arial"/>
          <w:sz w:val="24"/>
          <w:szCs w:val="24"/>
        </w:rPr>
      </w:pPr>
    </w:p>
    <w:p w14:paraId="54074978" w14:textId="77777777" w:rsidR="00A22C72" w:rsidRPr="00DF08A4" w:rsidRDefault="00916E49" w:rsidP="00A22C72">
      <w:pPr>
        <w:rPr>
          <w:rFonts w:ascii="Arial" w:hAnsi="Arial" w:cs="Arial"/>
          <w:sz w:val="24"/>
          <w:szCs w:val="24"/>
        </w:rPr>
      </w:pPr>
      <w:r w:rsidRPr="00DF08A4">
        <w:rPr>
          <w:rFonts w:ascii="Arial" w:hAnsi="Arial" w:cs="Arial"/>
          <w:sz w:val="24"/>
          <w:szCs w:val="24"/>
        </w:rPr>
        <w:t>To Whom It May Concern</w:t>
      </w:r>
      <w:r>
        <w:rPr>
          <w:rFonts w:ascii="Arial" w:hAnsi="Arial" w:cs="Arial"/>
          <w:sz w:val="24"/>
          <w:szCs w:val="24"/>
        </w:rPr>
        <w:t>:</w:t>
      </w:r>
    </w:p>
    <w:p w14:paraId="369A7230" w14:textId="77777777" w:rsidR="00A22C72" w:rsidRPr="00DF08A4" w:rsidRDefault="00A22C72" w:rsidP="00A22C72">
      <w:pPr>
        <w:rPr>
          <w:rFonts w:ascii="Arial" w:hAnsi="Arial" w:cs="Arial"/>
          <w:sz w:val="24"/>
          <w:szCs w:val="24"/>
        </w:rPr>
      </w:pPr>
    </w:p>
    <w:p w14:paraId="5E1B5D00" w14:textId="77777777" w:rsidR="00A22C72" w:rsidRPr="00DF08A4" w:rsidRDefault="00A22C72" w:rsidP="00A22C72">
      <w:pPr>
        <w:rPr>
          <w:rFonts w:ascii="Arial" w:hAnsi="Arial" w:cs="Arial"/>
          <w:sz w:val="24"/>
          <w:szCs w:val="24"/>
        </w:rPr>
      </w:pPr>
    </w:p>
    <w:p w14:paraId="5ACBA05D" w14:textId="77777777" w:rsidR="00A22C72" w:rsidRPr="00DF08A4" w:rsidRDefault="00A22C72" w:rsidP="00A22C72">
      <w:pPr>
        <w:rPr>
          <w:rFonts w:ascii="Arial" w:hAnsi="Arial" w:cs="Arial"/>
          <w:sz w:val="24"/>
          <w:szCs w:val="24"/>
        </w:rPr>
      </w:pPr>
      <w:r w:rsidRPr="00DF08A4">
        <w:rPr>
          <w:rFonts w:ascii="Arial" w:hAnsi="Arial" w:cs="Arial"/>
          <w:sz w:val="24"/>
          <w:szCs w:val="24"/>
        </w:rPr>
        <w:t xml:space="preserve">Re:  </w:t>
      </w:r>
      <w:r w:rsidR="009118FB">
        <w:rPr>
          <w:rFonts w:ascii="Arial" w:hAnsi="Arial" w:cs="Arial"/>
          <w:sz w:val="24"/>
          <w:szCs w:val="24"/>
        </w:rPr>
        <w:t>Liability Insurance Coverage for Loyalist College Students</w:t>
      </w:r>
    </w:p>
    <w:p w14:paraId="50D4080B" w14:textId="77777777" w:rsidR="00A22C72" w:rsidRPr="00DF08A4" w:rsidRDefault="00A22C72" w:rsidP="00A22C72">
      <w:pPr>
        <w:rPr>
          <w:rFonts w:ascii="Arial" w:hAnsi="Arial" w:cs="Arial"/>
          <w:sz w:val="24"/>
          <w:szCs w:val="24"/>
        </w:rPr>
      </w:pPr>
    </w:p>
    <w:p w14:paraId="71457C4A" w14:textId="77777777" w:rsidR="00A22C72" w:rsidRPr="00DF08A4" w:rsidRDefault="00A22C72" w:rsidP="00A22C72">
      <w:pPr>
        <w:rPr>
          <w:rFonts w:ascii="Arial" w:hAnsi="Arial" w:cs="Arial"/>
          <w:sz w:val="24"/>
          <w:szCs w:val="24"/>
        </w:rPr>
      </w:pPr>
    </w:p>
    <w:p w14:paraId="11BE0B1C" w14:textId="77777777" w:rsidR="00A22C72" w:rsidRPr="00DF08A4" w:rsidRDefault="00A22C72" w:rsidP="00A22C72">
      <w:pPr>
        <w:rPr>
          <w:rFonts w:ascii="Arial" w:hAnsi="Arial" w:cs="Arial"/>
          <w:sz w:val="24"/>
          <w:szCs w:val="24"/>
        </w:rPr>
      </w:pPr>
      <w:r w:rsidRPr="00DF08A4">
        <w:rPr>
          <w:rFonts w:ascii="Arial" w:hAnsi="Arial" w:cs="Arial"/>
          <w:sz w:val="24"/>
          <w:szCs w:val="24"/>
        </w:rPr>
        <w:t xml:space="preserve">Loyalist College carries Liability Insurance of </w:t>
      </w:r>
      <w:r w:rsidR="009118FB">
        <w:rPr>
          <w:rFonts w:ascii="Arial" w:hAnsi="Arial" w:cs="Arial"/>
          <w:sz w:val="24"/>
          <w:szCs w:val="24"/>
        </w:rPr>
        <w:t>5</w:t>
      </w:r>
      <w:r w:rsidRPr="00DF08A4">
        <w:rPr>
          <w:rFonts w:ascii="Arial" w:hAnsi="Arial" w:cs="Arial"/>
          <w:sz w:val="24"/>
          <w:szCs w:val="24"/>
        </w:rPr>
        <w:t xml:space="preserve"> Million Dollars ($</w:t>
      </w:r>
      <w:r w:rsidR="009118FB">
        <w:rPr>
          <w:rFonts w:ascii="Arial" w:hAnsi="Arial" w:cs="Arial"/>
          <w:sz w:val="24"/>
          <w:szCs w:val="24"/>
        </w:rPr>
        <w:t>5</w:t>
      </w:r>
      <w:r w:rsidRPr="00DF08A4">
        <w:rPr>
          <w:rFonts w:ascii="Arial" w:hAnsi="Arial" w:cs="Arial"/>
          <w:sz w:val="24"/>
          <w:szCs w:val="24"/>
        </w:rPr>
        <w:t xml:space="preserve">,000,000). This insurance may include as an “additional insured” </w:t>
      </w:r>
      <w:r w:rsidR="009118FB">
        <w:rPr>
          <w:rFonts w:ascii="Arial" w:hAnsi="Arial" w:cs="Arial"/>
          <w:sz w:val="24"/>
          <w:szCs w:val="24"/>
        </w:rPr>
        <w:t>any person, firm or corporation</w:t>
      </w:r>
      <w:r w:rsidRPr="00DF08A4">
        <w:rPr>
          <w:rFonts w:ascii="Arial" w:hAnsi="Arial" w:cs="Arial"/>
          <w:sz w:val="24"/>
          <w:szCs w:val="24"/>
        </w:rPr>
        <w:t>, as named on a Loyalist College Certificate of Insurance, who</w:t>
      </w:r>
      <w:r w:rsidR="009118FB">
        <w:rPr>
          <w:rFonts w:ascii="Arial" w:hAnsi="Arial" w:cs="Arial"/>
          <w:sz w:val="24"/>
          <w:szCs w:val="24"/>
        </w:rPr>
        <w:t xml:space="preserve"> co-operates with Loyalist College in an extended instructional program to provide practical training for Loyalist College students, while acting within the scope of the agreement with the College</w:t>
      </w:r>
      <w:r w:rsidR="004054C1">
        <w:rPr>
          <w:rFonts w:ascii="Arial" w:hAnsi="Arial" w:cs="Arial"/>
          <w:sz w:val="24"/>
          <w:szCs w:val="24"/>
        </w:rPr>
        <w:t xml:space="preserve">. </w:t>
      </w:r>
    </w:p>
    <w:p w14:paraId="42BCFE20" w14:textId="77777777" w:rsidR="00A22C72" w:rsidRPr="00DF08A4" w:rsidRDefault="00A22C72" w:rsidP="00A22C72">
      <w:pPr>
        <w:rPr>
          <w:rFonts w:ascii="Arial" w:hAnsi="Arial" w:cs="Arial"/>
          <w:sz w:val="24"/>
          <w:szCs w:val="24"/>
        </w:rPr>
      </w:pPr>
    </w:p>
    <w:p w14:paraId="676DDA01" w14:textId="77777777" w:rsidR="00A22C72" w:rsidRPr="00DF08A4" w:rsidRDefault="00A22C72" w:rsidP="00A22C72">
      <w:pPr>
        <w:rPr>
          <w:rFonts w:ascii="Arial" w:hAnsi="Arial" w:cs="Arial"/>
          <w:sz w:val="24"/>
          <w:szCs w:val="24"/>
        </w:rPr>
      </w:pPr>
      <w:r w:rsidRPr="00DF08A4">
        <w:rPr>
          <w:rFonts w:ascii="Arial" w:hAnsi="Arial" w:cs="Arial"/>
          <w:sz w:val="24"/>
          <w:szCs w:val="24"/>
        </w:rPr>
        <w:t xml:space="preserve">If you wish to be added as additional insured, please contact </w:t>
      </w:r>
      <w:r w:rsidR="004054C1">
        <w:rPr>
          <w:rFonts w:ascii="Arial" w:hAnsi="Arial" w:cs="Arial"/>
          <w:sz w:val="24"/>
          <w:szCs w:val="24"/>
        </w:rPr>
        <w:t>Loyalist College’s Risk, Contracts and Insurance Manager</w:t>
      </w:r>
      <w:r w:rsidRPr="00DF08A4">
        <w:rPr>
          <w:rFonts w:ascii="Arial" w:hAnsi="Arial" w:cs="Arial"/>
          <w:sz w:val="24"/>
          <w:szCs w:val="24"/>
        </w:rPr>
        <w:t xml:space="preserve"> and we will have our Insurers add you as additional insured to our liability policy with respect to liability arising out of the College’s operations. </w:t>
      </w:r>
    </w:p>
    <w:p w14:paraId="7C514408" w14:textId="77777777" w:rsidR="00A22C72" w:rsidRPr="00DF08A4" w:rsidRDefault="00A22C72" w:rsidP="00A22C72">
      <w:pPr>
        <w:rPr>
          <w:rFonts w:ascii="Arial" w:hAnsi="Arial" w:cs="Arial"/>
          <w:sz w:val="24"/>
          <w:szCs w:val="24"/>
        </w:rPr>
      </w:pPr>
    </w:p>
    <w:p w14:paraId="54ABE7C8" w14:textId="77777777" w:rsidR="00A22C72" w:rsidRPr="00DF08A4" w:rsidRDefault="00A22C72" w:rsidP="00A22C72">
      <w:pPr>
        <w:rPr>
          <w:rFonts w:ascii="Arial" w:hAnsi="Arial" w:cs="Arial"/>
          <w:sz w:val="24"/>
          <w:szCs w:val="24"/>
        </w:rPr>
      </w:pPr>
    </w:p>
    <w:p w14:paraId="61E7CDAE" w14:textId="77777777" w:rsidR="00A22C72" w:rsidRDefault="00A22C72" w:rsidP="00A22C72">
      <w:pPr>
        <w:rPr>
          <w:rFonts w:ascii="Arial" w:hAnsi="Arial" w:cs="Arial"/>
          <w:sz w:val="24"/>
          <w:szCs w:val="24"/>
        </w:rPr>
      </w:pPr>
    </w:p>
    <w:p w14:paraId="14CA66E1" w14:textId="77777777" w:rsidR="00FD7ED3" w:rsidRDefault="00FD7ED3" w:rsidP="00A22C72">
      <w:pPr>
        <w:rPr>
          <w:rFonts w:ascii="Arial" w:hAnsi="Arial" w:cs="Arial"/>
          <w:sz w:val="24"/>
          <w:szCs w:val="24"/>
        </w:rPr>
      </w:pPr>
    </w:p>
    <w:p w14:paraId="33D970F9" w14:textId="77777777" w:rsidR="00FD7ED3" w:rsidRPr="00DF08A4" w:rsidRDefault="00FD7ED3" w:rsidP="00A22C72">
      <w:pPr>
        <w:rPr>
          <w:rFonts w:ascii="Arial" w:hAnsi="Arial" w:cs="Arial"/>
          <w:sz w:val="24"/>
          <w:szCs w:val="24"/>
        </w:rPr>
      </w:pPr>
    </w:p>
    <w:p w14:paraId="37CFD2E1" w14:textId="77777777" w:rsidR="00A22C72" w:rsidRPr="00DF08A4" w:rsidRDefault="00A22C72" w:rsidP="00A22C72">
      <w:pPr>
        <w:rPr>
          <w:rFonts w:ascii="Arial" w:hAnsi="Arial" w:cs="Arial"/>
          <w:sz w:val="24"/>
          <w:szCs w:val="24"/>
        </w:rPr>
      </w:pPr>
    </w:p>
    <w:p w14:paraId="3AD9D416" w14:textId="77777777" w:rsidR="00A22C72" w:rsidRPr="00DF08A4" w:rsidRDefault="007A4AC0" w:rsidP="00A22C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Cindy Webster</w:t>
      </w:r>
    </w:p>
    <w:p w14:paraId="51AA1B5F" w14:textId="77777777" w:rsidR="00A22C72" w:rsidRPr="00DF08A4" w:rsidRDefault="00AB0A3D" w:rsidP="00A22C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Acting </w:t>
      </w:r>
      <w:r w:rsidR="00A22C72" w:rsidRPr="00DF08A4">
        <w:rPr>
          <w:rFonts w:ascii="Arial" w:hAnsi="Arial" w:cs="Arial"/>
          <w:sz w:val="24"/>
          <w:szCs w:val="24"/>
        </w:rPr>
        <w:t xml:space="preserve">Senior Vice-President Corporate Services </w:t>
      </w:r>
    </w:p>
    <w:p w14:paraId="05E8DB04" w14:textId="77777777" w:rsidR="00A22C72" w:rsidRPr="00DF08A4" w:rsidRDefault="00A22C72" w:rsidP="00A22C72">
      <w:pPr>
        <w:rPr>
          <w:rFonts w:ascii="Arial" w:hAnsi="Arial" w:cs="Arial"/>
          <w:sz w:val="24"/>
          <w:szCs w:val="24"/>
        </w:rPr>
      </w:pPr>
      <w:r w:rsidRPr="00DF08A4">
        <w:rPr>
          <w:rFonts w:ascii="Arial" w:hAnsi="Arial" w:cs="Arial"/>
          <w:sz w:val="24"/>
          <w:szCs w:val="24"/>
        </w:rPr>
        <w:t>&amp; Chief Financial Officer</w:t>
      </w:r>
    </w:p>
    <w:p w14:paraId="5126D137" w14:textId="77777777" w:rsidR="00A22C72" w:rsidRPr="00DF08A4" w:rsidRDefault="00A22C72" w:rsidP="00A22C72">
      <w:pPr>
        <w:rPr>
          <w:rFonts w:ascii="Arial" w:hAnsi="Arial" w:cs="Arial"/>
          <w:sz w:val="24"/>
          <w:szCs w:val="24"/>
        </w:rPr>
      </w:pPr>
    </w:p>
    <w:p w14:paraId="5934FDA0" w14:textId="77777777" w:rsidR="00E412F2" w:rsidRPr="00DF08A4" w:rsidRDefault="00A22C72" w:rsidP="00403B15">
      <w:pPr>
        <w:spacing w:before="840"/>
        <w:rPr>
          <w:sz w:val="24"/>
          <w:szCs w:val="24"/>
        </w:rPr>
      </w:pPr>
      <w:r w:rsidRPr="00DF08A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E106AC" wp14:editId="07777777">
                <wp:simplePos x="0" y="0"/>
                <wp:positionH relativeFrom="column">
                  <wp:posOffset>228600</wp:posOffset>
                </wp:positionH>
                <wp:positionV relativeFrom="paragraph">
                  <wp:posOffset>491490</wp:posOffset>
                </wp:positionV>
                <wp:extent cx="6148070" cy="6172200"/>
                <wp:effectExtent l="0" t="0" r="0" b="1270"/>
                <wp:wrapNone/>
                <wp:docPr id="3" name="Text Box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48070" cy="617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7CF8B9" w14:textId="77777777" w:rsidR="00A819B0" w:rsidRPr="00976ECB" w:rsidRDefault="00A819B0" w:rsidP="00E412F2">
                            <w:pPr>
                              <w:ind w:right="32"/>
                              <w:rPr>
                                <w:rFonts w:ascii="Myriad Roman" w:hAnsi="Myriad Roma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3AE86BE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style="position:absolute;margin-left:18pt;margin-top:38.7pt;width:484.1pt;height:48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">
                <o:lock v:ext="edit" aspectratio="t"/>
                <v:textbox>
                  <w:txbxContent>
                    <w:p w:rsidRPr="00976ECB" w:rsidR="00A819B0" w:rsidP="00E412F2" w:rsidRDefault="00A819B0" w14:paraId="672A6659" w14:textId="77777777">
                      <w:pPr>
                        <w:ind w:right="32"/>
                        <w:rPr>
                          <w:rFonts w:ascii="Myriad Roman" w:hAnsi="Myriad Roman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412F2" w:rsidRPr="00DF08A4" w:rsidSect="00DF08A4">
      <w:type w:val="continuous"/>
      <w:pgSz w:w="12240" w:h="15840"/>
      <w:pgMar w:top="1440" w:right="1260" w:bottom="1440" w:left="12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5937A" w14:textId="77777777" w:rsidR="00A22C72" w:rsidRDefault="00A22C72">
      <w:r>
        <w:separator/>
      </w:r>
    </w:p>
  </w:endnote>
  <w:endnote w:type="continuationSeparator" w:id="0">
    <w:p w14:paraId="3E579C1E" w14:textId="77777777" w:rsidR="00A22C72" w:rsidRDefault="00A2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Roman">
    <w:altName w:val="Calibri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3B9B" w14:textId="77777777" w:rsidR="00A819B0" w:rsidRDefault="00A22C72" w:rsidP="00403B15">
    <w:pPr>
      <w:pStyle w:val="Footer"/>
      <w:spacing w:before="240"/>
      <w:ind w:left="-851"/>
    </w:pPr>
    <w:r>
      <w:rPr>
        <w:noProof/>
      </w:rPr>
      <w:drawing>
        <wp:inline distT="0" distB="0" distL="0" distR="0" wp14:anchorId="6AF6C31E" wp14:editId="07777777">
          <wp:extent cx="7696200" cy="942975"/>
          <wp:effectExtent l="0" t="0" r="0" b="0"/>
          <wp:docPr id="2" name="Picture 2" descr="LoyalistCollege_footer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yalistCollege_footerR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E8C66" w14:textId="77777777" w:rsidR="00A22C72" w:rsidRDefault="00A22C72">
      <w:r>
        <w:separator/>
      </w:r>
    </w:p>
  </w:footnote>
  <w:footnote w:type="continuationSeparator" w:id="0">
    <w:p w14:paraId="273D11EE" w14:textId="77777777" w:rsidR="00A22C72" w:rsidRDefault="00A22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2D4B" w14:textId="2F97A5D7" w:rsidR="00A819B0" w:rsidRDefault="005E2F13" w:rsidP="00E412F2">
    <w:pPr>
      <w:pStyle w:val="Header"/>
      <w:tabs>
        <w:tab w:val="clear" w:pos="4320"/>
        <w:tab w:val="clear" w:pos="8640"/>
        <w:tab w:val="center" w:pos="-900"/>
        <w:tab w:val="left" w:pos="11340"/>
      </w:tabs>
      <w:spacing w:before="560"/>
      <w:ind w:left="-900" w:right="-72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C1F72E" wp14:editId="146CB388">
          <wp:simplePos x="0" y="0"/>
          <wp:positionH relativeFrom="margin">
            <wp:align>left</wp:align>
          </wp:positionH>
          <wp:positionV relativeFrom="paragraph">
            <wp:posOffset>933450</wp:posOffset>
          </wp:positionV>
          <wp:extent cx="1562100" cy="685800"/>
          <wp:effectExtent l="0" t="0" r="0" b="0"/>
          <wp:wrapSquare wrapText="bothSides"/>
          <wp:docPr id="1797038873" name="Picture 1797038873" descr="A pink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038873" name="Picture 1797038873" descr="A pink and blue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4B623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46562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oNotHyphenateCaps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C72"/>
    <w:rsid w:val="00012C57"/>
    <w:rsid w:val="000745C7"/>
    <w:rsid w:val="000C0700"/>
    <w:rsid w:val="00101ABC"/>
    <w:rsid w:val="00140ED9"/>
    <w:rsid w:val="001C0DDA"/>
    <w:rsid w:val="00207BE9"/>
    <w:rsid w:val="00344F9A"/>
    <w:rsid w:val="00350C07"/>
    <w:rsid w:val="003B5D82"/>
    <w:rsid w:val="00403B15"/>
    <w:rsid w:val="004054C1"/>
    <w:rsid w:val="00496940"/>
    <w:rsid w:val="0055479D"/>
    <w:rsid w:val="00565183"/>
    <w:rsid w:val="005A001A"/>
    <w:rsid w:val="005D7D9B"/>
    <w:rsid w:val="005E2F13"/>
    <w:rsid w:val="006167C0"/>
    <w:rsid w:val="00645813"/>
    <w:rsid w:val="00683284"/>
    <w:rsid w:val="0072385F"/>
    <w:rsid w:val="00747317"/>
    <w:rsid w:val="00750687"/>
    <w:rsid w:val="007745C6"/>
    <w:rsid w:val="0078530F"/>
    <w:rsid w:val="007A4AC0"/>
    <w:rsid w:val="00834EDC"/>
    <w:rsid w:val="009118FB"/>
    <w:rsid w:val="00916E49"/>
    <w:rsid w:val="00A22C72"/>
    <w:rsid w:val="00A819B0"/>
    <w:rsid w:val="00AB0A3D"/>
    <w:rsid w:val="00C40CA7"/>
    <w:rsid w:val="00D47358"/>
    <w:rsid w:val="00D668D7"/>
    <w:rsid w:val="00D75E9B"/>
    <w:rsid w:val="00DE234D"/>
    <w:rsid w:val="00DF08A4"/>
    <w:rsid w:val="00E412F2"/>
    <w:rsid w:val="00E97734"/>
    <w:rsid w:val="00EE3348"/>
    <w:rsid w:val="00F36F07"/>
    <w:rsid w:val="00F51961"/>
    <w:rsid w:val="00F90881"/>
    <w:rsid w:val="00FB007C"/>
    <w:rsid w:val="00FD7ED3"/>
    <w:rsid w:val="7B299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1F20F423"/>
  <w15:chartTrackingRefBased/>
  <w15:docId w15:val="{5807524D-6E25-4101-B31D-3E386CB6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color w:val="003366"/>
      <w:sz w:val="24"/>
    </w:rPr>
  </w:style>
  <w:style w:type="paragraph" w:styleId="Heading2">
    <w:name w:val="heading 2"/>
    <w:basedOn w:val="Normal"/>
    <w:next w:val="Normal"/>
    <w:qFormat/>
    <w:pPr>
      <w:keepNext/>
      <w:spacing w:after="120" w:line="400" w:lineRule="exact"/>
      <w:jc w:val="center"/>
      <w:outlineLvl w:val="1"/>
    </w:pPr>
    <w:rPr>
      <w:caps/>
      <w:color w:val="003366"/>
      <w:spacing w:val="26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color w:val="003366"/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color w:val="003366"/>
    </w:rPr>
  </w:style>
  <w:style w:type="paragraph" w:styleId="Heading5">
    <w:name w:val="heading 5"/>
    <w:basedOn w:val="Normal"/>
    <w:next w:val="Normal"/>
    <w:qFormat/>
    <w:pPr>
      <w:keepNext/>
      <w:shd w:val="clear" w:color="auto" w:fill="008080"/>
      <w:ind w:left="58"/>
      <w:outlineLvl w:val="4"/>
    </w:pPr>
    <w:rPr>
      <w:b/>
      <w:color w:val="FFFFFF"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i/>
      <w:color w:val="003366"/>
      <w:sz w:val="1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58"/>
      <w:outlineLvl w:val="8"/>
    </w:pPr>
    <w:rPr>
      <w:color w:val="003366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120" w:line="240" w:lineRule="atLeast"/>
    </w:pPr>
  </w:style>
  <w:style w:type="paragraph" w:styleId="BodyTextIndent">
    <w:name w:val="Body Text Indent"/>
    <w:basedOn w:val="Normal"/>
    <w:pPr>
      <w:tabs>
        <w:tab w:val="left" w:pos="180"/>
      </w:tabs>
      <w:spacing w:line="220" w:lineRule="exact"/>
      <w:ind w:left="187" w:hanging="187"/>
    </w:pPr>
    <w:rPr>
      <w:color w:val="003366"/>
      <w:sz w:val="18"/>
    </w:rPr>
  </w:style>
  <w:style w:type="paragraph" w:styleId="BodyText3">
    <w:name w:val="Body Text 3"/>
    <w:basedOn w:val="Normal"/>
    <w:pPr>
      <w:jc w:val="center"/>
    </w:pPr>
    <w:rPr>
      <w:b/>
      <w:i/>
      <w:color w:val="003366"/>
      <w:sz w:val="22"/>
    </w:rPr>
  </w:style>
  <w:style w:type="paragraph" w:customStyle="1" w:styleId="CaptionText">
    <w:name w:val="Caption Text"/>
    <w:basedOn w:val="Normal"/>
    <w:pPr>
      <w:spacing w:line="240" w:lineRule="atLeast"/>
      <w:jc w:val="center"/>
    </w:pPr>
    <w:rPr>
      <w:i/>
      <w:color w:val="003366"/>
      <w:sz w:val="18"/>
    </w:rPr>
  </w:style>
  <w:style w:type="paragraph" w:customStyle="1" w:styleId="Masthead">
    <w:name w:val="Masthead"/>
    <w:basedOn w:val="Heading1"/>
    <w:pPr>
      <w:shd w:val="clear" w:color="auto" w:fill="008080"/>
    </w:pPr>
    <w:rPr>
      <w:color w:val="FFFFFF"/>
      <w:sz w:val="76"/>
    </w:rPr>
  </w:style>
  <w:style w:type="paragraph" w:customStyle="1" w:styleId="QuoteText">
    <w:name w:val="Quote Text"/>
    <w:basedOn w:val="CaptionText"/>
    <w:pPr>
      <w:spacing w:line="360" w:lineRule="atLeast"/>
      <w:jc w:val="right"/>
    </w:pPr>
    <w:rPr>
      <w:sz w:val="24"/>
    </w:rPr>
  </w:style>
  <w:style w:type="paragraph" w:customStyle="1" w:styleId="RunningHead">
    <w:name w:val="Running Head"/>
    <w:basedOn w:val="Normal"/>
  </w:style>
  <w:style w:type="paragraph" w:styleId="FootnoteText">
    <w:name w:val="footnote text"/>
    <w:basedOn w:val="Normal"/>
    <w:semiHidden/>
    <w:rsid w:val="003662D2"/>
    <w:rPr>
      <w:sz w:val="24"/>
      <w:szCs w:val="24"/>
    </w:rPr>
  </w:style>
  <w:style w:type="character" w:styleId="FootnoteReference">
    <w:name w:val="footnote reference"/>
    <w:semiHidden/>
    <w:rsid w:val="003662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7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exander\Downloads\Letterhead_LoyalistCollege_Stati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DE344C007AA4AAA6851C005751C45" ma:contentTypeVersion="4" ma:contentTypeDescription="Create a new document." ma:contentTypeScope="" ma:versionID="853d5171543c7ad87db835bd964d3bb3">
  <xsd:schema xmlns:xsd="http://www.w3.org/2001/XMLSchema" xmlns:xs="http://www.w3.org/2001/XMLSchema" xmlns:p="http://schemas.microsoft.com/office/2006/metadata/properties" xmlns:ns2="ca8913c5-af89-4118-a95d-58c75bfd02a2" targetNamespace="http://schemas.microsoft.com/office/2006/metadata/properties" ma:root="true" ma:fieldsID="ddd1f07e25d9a9c1c7ed6819595c8ea6" ns2:_="">
    <xsd:import namespace="ca8913c5-af89-4118-a95d-58c75bfd02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913c5-af89-4118-a95d-58c75bfd0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59414A-3526-4CD4-900B-350C69D337F1}">
  <ds:schemaRefs>
    <ds:schemaRef ds:uri="http://purl.org/dc/elements/1.1/"/>
    <ds:schemaRef ds:uri="http://www.w3.org/XML/1998/namespace"/>
    <ds:schemaRef ds:uri="http://purl.org/dc/dcmitype/"/>
    <ds:schemaRef ds:uri="ca8913c5-af89-4118-a95d-58c75bfd02a2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FDC4684-C520-491A-BCB3-23CA4EFA568A}"/>
</file>

<file path=customXml/itemProps3.xml><?xml version="1.0" encoding="utf-8"?>
<ds:datastoreItem xmlns:ds="http://schemas.openxmlformats.org/officeDocument/2006/customXml" ds:itemID="{B4CE2F6D-7F66-44FE-9B32-7B8F844501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EE34CB-1F95-47A1-83DD-C6D1561C7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Letterhead_LoyalistCollege_Static</Template>
  <TotalTime>2</TotalTime>
  <Pages>1</Pages>
  <Words>131</Words>
  <Characters>756</Characters>
  <Application>Microsoft Office Word</Application>
  <DocSecurity>0</DocSecurity>
  <Lines>37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Microsoft</Company>
  <LinksUpToDate>false</LinksUpToDate>
  <CharactersWithSpaces>882</CharactersWithSpaces>
  <SharedDoc>false</SharedDoc>
  <HLinks>
    <vt:vector size="12" baseType="variant">
      <vt:variant>
        <vt:i4>2621454</vt:i4>
      </vt:variant>
      <vt:variant>
        <vt:i4>2067</vt:i4>
      </vt:variant>
      <vt:variant>
        <vt:i4>1025</vt:i4>
      </vt:variant>
      <vt:variant>
        <vt:i4>1</vt:i4>
      </vt:variant>
      <vt:variant>
        <vt:lpwstr>LoyalistCollege_logo</vt:lpwstr>
      </vt:variant>
      <vt:variant>
        <vt:lpwstr/>
      </vt:variant>
      <vt:variant>
        <vt:i4>2359423</vt:i4>
      </vt:variant>
      <vt:variant>
        <vt:i4>2072</vt:i4>
      </vt:variant>
      <vt:variant>
        <vt:i4>1026</vt:i4>
      </vt:variant>
      <vt:variant>
        <vt:i4>1</vt:i4>
      </vt:variant>
      <vt:variant>
        <vt:lpwstr>LoyalistCollege_footerRed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Sasha Alexander</dc:creator>
  <cp:keywords/>
  <cp:lastModifiedBy>Kirsten Mason-Holder</cp:lastModifiedBy>
  <cp:revision>5</cp:revision>
  <cp:lastPrinted>2020-01-31T15:03:00Z</cp:lastPrinted>
  <dcterms:created xsi:type="dcterms:W3CDTF">2024-07-30T19:19:00Z</dcterms:created>
  <dcterms:modified xsi:type="dcterms:W3CDTF">2025-11-20T15:37:00Z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ompany">
    <vt:lpwstr>Company Name</vt:lpwstr>
  </property>
  <property fmtid="{D5CDD505-2E9C-101B-9397-08002B2CF9AE}" pid="3" name="_WorkAddr">
    <vt:lpwstr>Address Line 1_x000d_Address Line 2</vt:lpwstr>
  </property>
  <property fmtid="{D5CDD505-2E9C-101B-9397-08002B2CF9AE}" pid="4" name="_WorkAddrDot">
    <vt:lpwstr>Primary Business Address         Address Line 2</vt:lpwstr>
  </property>
  <property fmtid="{D5CDD505-2E9C-101B-9397-08002B2CF9AE}" pid="5" name="_WorkAddrDrg">
    <vt:lpwstr>Primary Business Address              Address Line 2</vt:lpwstr>
  </property>
  <property fmtid="{D5CDD505-2E9C-101B-9397-08002B2CF9AE}" pid="6" name="_WorkCity">
    <vt:lpwstr>City</vt:lpwstr>
  </property>
  <property fmtid="{D5CDD505-2E9C-101B-9397-08002B2CF9AE}" pid="7" name="_WorkState">
    <vt:lpwstr>XX</vt:lpwstr>
  </property>
  <property fmtid="{D5CDD505-2E9C-101B-9397-08002B2CF9AE}" pid="8" name="_WorkZip">
    <vt:lpwstr>Postal</vt:lpwstr>
  </property>
  <property fmtid="{D5CDD505-2E9C-101B-9397-08002B2CF9AE}" pid="9" name="_WorkCountry">
    <vt:lpwstr>Country</vt:lpwstr>
  </property>
  <property fmtid="{D5CDD505-2E9C-101B-9397-08002B2CF9AE}" pid="10" name="_WorkPhone">
    <vt:lpwstr>555-555-5555</vt:lpwstr>
  </property>
  <property fmtid="{D5CDD505-2E9C-101B-9397-08002B2CF9AE}" pid="11" name="_WorkFax">
    <vt:lpwstr>555-555-5555</vt:lpwstr>
  </property>
  <property fmtid="{D5CDD505-2E9C-101B-9397-08002B2CF9AE}" pid="12" name="_WorkEmail">
    <vt:lpwstr>xyz@example.com</vt:lpwstr>
  </property>
  <property fmtid="{D5CDD505-2E9C-101B-9397-08002B2CF9AE}" pid="13" name="_WorkWebPage">
    <vt:lpwstr>http://www.example.com</vt:lpwstr>
  </property>
  <property fmtid="{D5CDD505-2E9C-101B-9397-08002B2CF9AE}" pid="14" name="_Org">
    <vt:lpwstr>Organization</vt:lpwstr>
  </property>
  <property fmtid="{D5CDD505-2E9C-101B-9397-08002B2CF9AE}" pid="15" name="_WordAddrDot">
    <vt:lpwstr>Primary Business Address         Address Line 2</vt:lpwstr>
  </property>
  <property fmtid="{D5CDD505-2E9C-101B-9397-08002B2CF9AE}" pid="16" name="ContentTypeId">
    <vt:lpwstr>0x010100466DE344C007AA4AAA6851C005751C45</vt:lpwstr>
  </property>
</Properties>
</file>